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本溪满族自治县市场监督管理局2023年第四季度涉企</w:t>
      </w:r>
      <w:r>
        <w:rPr>
          <w:rFonts w:hint="eastAsia"/>
          <w:sz w:val="36"/>
          <w:szCs w:val="36"/>
        </w:rPr>
        <w:t>检查公示</w:t>
      </w:r>
    </w:p>
    <w:tbl>
      <w:tblPr>
        <w:tblStyle w:val="4"/>
        <w:tblpPr w:leftFromText="180" w:rightFromText="180" w:vertAnchor="text" w:horzAnchor="page" w:tblpX="1498" w:tblpY="558"/>
        <w:tblOverlap w:val="never"/>
        <w:tblW w:w="14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809"/>
        <w:gridCol w:w="1935"/>
        <w:gridCol w:w="2102"/>
        <w:gridCol w:w="2031"/>
        <w:gridCol w:w="2064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本溪东华铸造有限公司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压力容器、起重机、叉车、锅炉检查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2023年10月12日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本溪玉晶玻璃有限公司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压力容器、起重机、叉车、锅炉检查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2023年11月23日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本溪参铁集团有限公司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压力容器、起重机、叉车、锅炉检查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2023年10月4日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辽宁华岳精工有限公司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压力容器、起重机、叉车检查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2023年10月24日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本溪满族自治县第一人民医院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压力容器、电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梯检查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2023年12月6日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本溪满族自治县中医院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压力容器、电梯检查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2023年11月9日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本溪县高官九年一贯制学校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锅炉检查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2023年11月23月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本溪云山滑雪场</w:t>
            </w: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客运索道检查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2023年12月5日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ODczYTU0MTk1MWJhMDNiMjQ1ZWNjYWY5NmQ0YzcifQ=="/>
  </w:docVars>
  <w:rsids>
    <w:rsidRoot w:val="002F50EF"/>
    <w:rsid w:val="00006907"/>
    <w:rsid w:val="0002412B"/>
    <w:rsid w:val="0003665F"/>
    <w:rsid w:val="00044FE8"/>
    <w:rsid w:val="00050128"/>
    <w:rsid w:val="00052990"/>
    <w:rsid w:val="00054B06"/>
    <w:rsid w:val="000618AB"/>
    <w:rsid w:val="00066778"/>
    <w:rsid w:val="000710D3"/>
    <w:rsid w:val="00076C44"/>
    <w:rsid w:val="000A7C87"/>
    <w:rsid w:val="000A7DC3"/>
    <w:rsid w:val="000B2CB1"/>
    <w:rsid w:val="000C71DB"/>
    <w:rsid w:val="000D3D50"/>
    <w:rsid w:val="000E0196"/>
    <w:rsid w:val="000F04F2"/>
    <w:rsid w:val="000F4373"/>
    <w:rsid w:val="0011318E"/>
    <w:rsid w:val="001148F0"/>
    <w:rsid w:val="00150EE6"/>
    <w:rsid w:val="001830A6"/>
    <w:rsid w:val="0018598D"/>
    <w:rsid w:val="00187FC1"/>
    <w:rsid w:val="00187FE9"/>
    <w:rsid w:val="001950A8"/>
    <w:rsid w:val="001A458C"/>
    <w:rsid w:val="001B4CF9"/>
    <w:rsid w:val="001C58D9"/>
    <w:rsid w:val="001C65C7"/>
    <w:rsid w:val="001D7EA7"/>
    <w:rsid w:val="001E0BFB"/>
    <w:rsid w:val="001E2CF8"/>
    <w:rsid w:val="00204419"/>
    <w:rsid w:val="0022741C"/>
    <w:rsid w:val="0023639F"/>
    <w:rsid w:val="00267DEB"/>
    <w:rsid w:val="00273107"/>
    <w:rsid w:val="002829C8"/>
    <w:rsid w:val="00285D27"/>
    <w:rsid w:val="00286820"/>
    <w:rsid w:val="00286981"/>
    <w:rsid w:val="002B6F32"/>
    <w:rsid w:val="002C3739"/>
    <w:rsid w:val="002C7BA5"/>
    <w:rsid w:val="002E0B87"/>
    <w:rsid w:val="002F50EF"/>
    <w:rsid w:val="002F6DB9"/>
    <w:rsid w:val="0031557F"/>
    <w:rsid w:val="00331CEF"/>
    <w:rsid w:val="003524A4"/>
    <w:rsid w:val="003619D3"/>
    <w:rsid w:val="00374324"/>
    <w:rsid w:val="00381EBD"/>
    <w:rsid w:val="00385576"/>
    <w:rsid w:val="00385B51"/>
    <w:rsid w:val="00392DA3"/>
    <w:rsid w:val="003A23EF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4282C"/>
    <w:rsid w:val="004552A1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5797A"/>
    <w:rsid w:val="005C5D61"/>
    <w:rsid w:val="005D1A0E"/>
    <w:rsid w:val="005E45DA"/>
    <w:rsid w:val="005E54F0"/>
    <w:rsid w:val="00601498"/>
    <w:rsid w:val="00604B90"/>
    <w:rsid w:val="00606EE7"/>
    <w:rsid w:val="00615A05"/>
    <w:rsid w:val="00616042"/>
    <w:rsid w:val="00620A0B"/>
    <w:rsid w:val="00625DBD"/>
    <w:rsid w:val="0062620C"/>
    <w:rsid w:val="006318A0"/>
    <w:rsid w:val="006402A2"/>
    <w:rsid w:val="006408DA"/>
    <w:rsid w:val="00673C4F"/>
    <w:rsid w:val="00696047"/>
    <w:rsid w:val="006A5E63"/>
    <w:rsid w:val="006C747B"/>
    <w:rsid w:val="006D377A"/>
    <w:rsid w:val="006D3B02"/>
    <w:rsid w:val="006D6227"/>
    <w:rsid w:val="00700AE4"/>
    <w:rsid w:val="00700B83"/>
    <w:rsid w:val="0071070C"/>
    <w:rsid w:val="0072022C"/>
    <w:rsid w:val="00736774"/>
    <w:rsid w:val="007513AB"/>
    <w:rsid w:val="007519BE"/>
    <w:rsid w:val="00753CA6"/>
    <w:rsid w:val="007546B3"/>
    <w:rsid w:val="0077627D"/>
    <w:rsid w:val="007809DF"/>
    <w:rsid w:val="00782421"/>
    <w:rsid w:val="007914EC"/>
    <w:rsid w:val="00792F14"/>
    <w:rsid w:val="0079510A"/>
    <w:rsid w:val="00797DB4"/>
    <w:rsid w:val="007A19A9"/>
    <w:rsid w:val="007D6983"/>
    <w:rsid w:val="007E29C1"/>
    <w:rsid w:val="007F4D8E"/>
    <w:rsid w:val="007F759E"/>
    <w:rsid w:val="0081382A"/>
    <w:rsid w:val="00856423"/>
    <w:rsid w:val="00883043"/>
    <w:rsid w:val="008836A3"/>
    <w:rsid w:val="008A4EE9"/>
    <w:rsid w:val="008A59D5"/>
    <w:rsid w:val="008A5CB0"/>
    <w:rsid w:val="008F0548"/>
    <w:rsid w:val="00926220"/>
    <w:rsid w:val="00955838"/>
    <w:rsid w:val="009653F1"/>
    <w:rsid w:val="0096616E"/>
    <w:rsid w:val="00976C25"/>
    <w:rsid w:val="0097756A"/>
    <w:rsid w:val="009814BC"/>
    <w:rsid w:val="00992A72"/>
    <w:rsid w:val="009A3830"/>
    <w:rsid w:val="009C3A8D"/>
    <w:rsid w:val="009E7DE7"/>
    <w:rsid w:val="00A114A3"/>
    <w:rsid w:val="00A62890"/>
    <w:rsid w:val="00A65836"/>
    <w:rsid w:val="00A731D4"/>
    <w:rsid w:val="00A96795"/>
    <w:rsid w:val="00AC22E3"/>
    <w:rsid w:val="00AC367A"/>
    <w:rsid w:val="00AC6AFE"/>
    <w:rsid w:val="00AD224D"/>
    <w:rsid w:val="00B14D5E"/>
    <w:rsid w:val="00B166A6"/>
    <w:rsid w:val="00B20659"/>
    <w:rsid w:val="00B266CA"/>
    <w:rsid w:val="00B323B6"/>
    <w:rsid w:val="00B62E29"/>
    <w:rsid w:val="00B67AEF"/>
    <w:rsid w:val="00B67E1E"/>
    <w:rsid w:val="00B9010D"/>
    <w:rsid w:val="00B94E09"/>
    <w:rsid w:val="00BA0209"/>
    <w:rsid w:val="00BA1B05"/>
    <w:rsid w:val="00BA4EDF"/>
    <w:rsid w:val="00BC4628"/>
    <w:rsid w:val="00BD5F3A"/>
    <w:rsid w:val="00BF26F5"/>
    <w:rsid w:val="00C0413A"/>
    <w:rsid w:val="00C47ADC"/>
    <w:rsid w:val="00C740BB"/>
    <w:rsid w:val="00CB21B4"/>
    <w:rsid w:val="00CB2A15"/>
    <w:rsid w:val="00CB4EE7"/>
    <w:rsid w:val="00CC1EF0"/>
    <w:rsid w:val="00CC41AD"/>
    <w:rsid w:val="00CD75AA"/>
    <w:rsid w:val="00CF6A92"/>
    <w:rsid w:val="00D1097C"/>
    <w:rsid w:val="00D14998"/>
    <w:rsid w:val="00D16C0E"/>
    <w:rsid w:val="00D1765D"/>
    <w:rsid w:val="00D36354"/>
    <w:rsid w:val="00D369A4"/>
    <w:rsid w:val="00D41A50"/>
    <w:rsid w:val="00D50888"/>
    <w:rsid w:val="00D559DB"/>
    <w:rsid w:val="00D60764"/>
    <w:rsid w:val="00D615E9"/>
    <w:rsid w:val="00D874C3"/>
    <w:rsid w:val="00DA368A"/>
    <w:rsid w:val="00DB7C91"/>
    <w:rsid w:val="00DC294E"/>
    <w:rsid w:val="00DD4541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4E1A"/>
    <w:rsid w:val="00E85258"/>
    <w:rsid w:val="00E97FC5"/>
    <w:rsid w:val="00EB732F"/>
    <w:rsid w:val="00EC5F0D"/>
    <w:rsid w:val="00EE148C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A5B3C"/>
    <w:rsid w:val="00FB726B"/>
    <w:rsid w:val="00FD290C"/>
    <w:rsid w:val="00FE77CF"/>
    <w:rsid w:val="00FF7E2B"/>
    <w:rsid w:val="04BE0F39"/>
    <w:rsid w:val="09E3067A"/>
    <w:rsid w:val="0CAC5D06"/>
    <w:rsid w:val="0CD164A4"/>
    <w:rsid w:val="0CF71A13"/>
    <w:rsid w:val="0F056E8A"/>
    <w:rsid w:val="0F5F7B57"/>
    <w:rsid w:val="10D34B99"/>
    <w:rsid w:val="12744159"/>
    <w:rsid w:val="17D97EFA"/>
    <w:rsid w:val="195F29F6"/>
    <w:rsid w:val="1A5F0086"/>
    <w:rsid w:val="1E51176A"/>
    <w:rsid w:val="21E608AA"/>
    <w:rsid w:val="25BC3124"/>
    <w:rsid w:val="2658147D"/>
    <w:rsid w:val="2713712C"/>
    <w:rsid w:val="2A0D21D8"/>
    <w:rsid w:val="2C821FE4"/>
    <w:rsid w:val="322A66AF"/>
    <w:rsid w:val="325E10EC"/>
    <w:rsid w:val="34A812D7"/>
    <w:rsid w:val="36C82666"/>
    <w:rsid w:val="393F4765"/>
    <w:rsid w:val="3ACF7DB9"/>
    <w:rsid w:val="40520D87"/>
    <w:rsid w:val="415A1C84"/>
    <w:rsid w:val="44C36614"/>
    <w:rsid w:val="45056D4E"/>
    <w:rsid w:val="48144B77"/>
    <w:rsid w:val="4E5408FE"/>
    <w:rsid w:val="509B1932"/>
    <w:rsid w:val="51261B96"/>
    <w:rsid w:val="534A3ADA"/>
    <w:rsid w:val="535A5535"/>
    <w:rsid w:val="53C63DBD"/>
    <w:rsid w:val="54F0003B"/>
    <w:rsid w:val="57D02009"/>
    <w:rsid w:val="581806B0"/>
    <w:rsid w:val="59931EEB"/>
    <w:rsid w:val="59CE7F42"/>
    <w:rsid w:val="5ABE6F31"/>
    <w:rsid w:val="5C470C07"/>
    <w:rsid w:val="5C8A4084"/>
    <w:rsid w:val="5FF410AB"/>
    <w:rsid w:val="610C62B6"/>
    <w:rsid w:val="61600174"/>
    <w:rsid w:val="63B65726"/>
    <w:rsid w:val="63E04A0A"/>
    <w:rsid w:val="64280032"/>
    <w:rsid w:val="66C41E68"/>
    <w:rsid w:val="6A525434"/>
    <w:rsid w:val="6BBA352F"/>
    <w:rsid w:val="6CAB031D"/>
    <w:rsid w:val="6CEE2EC6"/>
    <w:rsid w:val="71FC0B1D"/>
    <w:rsid w:val="72326B99"/>
    <w:rsid w:val="75AD5260"/>
    <w:rsid w:val="77D307D4"/>
    <w:rsid w:val="7D91609B"/>
    <w:rsid w:val="7E1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406</Words>
  <Characters>441</Characters>
  <Lines>0</Lines>
  <Paragraphs>0</Paragraphs>
  <TotalTime>11</TotalTime>
  <ScaleCrop>false</ScaleCrop>
  <LinksUpToDate>false</LinksUpToDate>
  <CharactersWithSpaces>441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2021-05-27T03:06:00Z</dcterms:created>
  <dc:creator>user</dc:creator>
  <cp:lastModifiedBy>孔乙己</cp:lastModifiedBy>
  <cp:lastPrinted>2023-12-19T02:04:52Z</cp:lastPrinted>
  <dcterms:modified xsi:type="dcterms:W3CDTF">2023-12-19T02:05:06Z</dcterms:modified>
  <dc:title>行政检查公示模版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EF33F2B8F24B4896A2726323E130A198_13</vt:lpwstr>
  </property>
</Properties>
</file>